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"/>
        <w:gridCol w:w="4140"/>
        <w:gridCol w:w="270"/>
        <w:gridCol w:w="273"/>
        <w:gridCol w:w="1347"/>
        <w:gridCol w:w="2787"/>
        <w:gridCol w:w="263"/>
      </w:tblGrid>
      <w:tr w:rsidR="0008697E" w:rsidRPr="00E55F4F" w14:paraId="65E1376C" w14:textId="77777777" w:rsidTr="00163A3A">
        <w:trPr>
          <w:trHeight w:val="432"/>
        </w:trPr>
        <w:tc>
          <w:tcPr>
            <w:tcW w:w="9345" w:type="dxa"/>
            <w:gridSpan w:val="7"/>
            <w:shd w:val="clear" w:color="auto" w:fill="C6D9F1" w:themeFill="text2" w:themeFillTint="33"/>
            <w:vAlign w:val="center"/>
          </w:tcPr>
          <w:p w14:paraId="19EE4BDE" w14:textId="77777777" w:rsidR="00BD2621" w:rsidRPr="00E55F4F" w:rsidRDefault="00BD2621" w:rsidP="00163A3A">
            <w:pPr>
              <w:spacing w:before="60" w:after="60"/>
              <w:jc w:val="center"/>
              <w:rPr>
                <w:b/>
                <w:sz w:val="18"/>
              </w:rPr>
            </w:pPr>
            <w:r w:rsidRPr="00E55F4F">
              <w:rPr>
                <w:b/>
                <w:sz w:val="18"/>
              </w:rPr>
              <w:t>ORIGINATOR</w:t>
            </w:r>
          </w:p>
        </w:tc>
      </w:tr>
      <w:tr w:rsidR="0008697E" w:rsidRPr="00E55F4F" w14:paraId="4CB08941" w14:textId="77777777" w:rsidTr="0008697E">
        <w:trPr>
          <w:trHeight w:val="432"/>
        </w:trPr>
        <w:tc>
          <w:tcPr>
            <w:tcW w:w="6295" w:type="dxa"/>
            <w:gridSpan w:val="5"/>
          </w:tcPr>
          <w:p w14:paraId="0C1817C8" w14:textId="77777777" w:rsidR="00BD2621" w:rsidRPr="00E55F4F" w:rsidRDefault="00BD2621" w:rsidP="00F45EB4">
            <w:pPr>
              <w:spacing w:before="40"/>
              <w:rPr>
                <w:sz w:val="18"/>
                <w:szCs w:val="18"/>
              </w:rPr>
            </w:pPr>
            <w:r w:rsidRPr="00E55F4F">
              <w:rPr>
                <w:sz w:val="18"/>
                <w:szCs w:val="18"/>
              </w:rPr>
              <w:t>Contract No.:</w:t>
            </w:r>
          </w:p>
          <w:p w14:paraId="13551C91" w14:textId="77777777" w:rsidR="00BD2621" w:rsidRPr="00E55F4F" w:rsidRDefault="00BD2621" w:rsidP="00076288">
            <w:pPr>
              <w:rPr>
                <w:sz w:val="18"/>
              </w:rPr>
            </w:pPr>
          </w:p>
        </w:tc>
        <w:tc>
          <w:tcPr>
            <w:tcW w:w="3050" w:type="dxa"/>
            <w:gridSpan w:val="2"/>
          </w:tcPr>
          <w:p w14:paraId="43359009" w14:textId="77777777" w:rsidR="00BD2621" w:rsidRPr="00E55F4F" w:rsidRDefault="00BD2621" w:rsidP="00F45EB4">
            <w:pPr>
              <w:spacing w:before="40"/>
              <w:rPr>
                <w:sz w:val="18"/>
                <w:szCs w:val="18"/>
              </w:rPr>
            </w:pPr>
            <w:r w:rsidRPr="00E55F4F">
              <w:rPr>
                <w:sz w:val="18"/>
                <w:szCs w:val="18"/>
              </w:rPr>
              <w:t>FCD No:</w:t>
            </w:r>
          </w:p>
          <w:p w14:paraId="78E38D4C" w14:textId="77777777" w:rsidR="00BD2621" w:rsidRPr="00E55F4F" w:rsidRDefault="00BD2621" w:rsidP="00076288">
            <w:pPr>
              <w:rPr>
                <w:sz w:val="18"/>
              </w:rPr>
            </w:pPr>
          </w:p>
        </w:tc>
      </w:tr>
      <w:tr w:rsidR="0008697E" w:rsidRPr="00E55F4F" w14:paraId="326559BA" w14:textId="77777777" w:rsidTr="0008697E">
        <w:trPr>
          <w:trHeight w:val="432"/>
        </w:trPr>
        <w:tc>
          <w:tcPr>
            <w:tcW w:w="6295" w:type="dxa"/>
            <w:gridSpan w:val="5"/>
          </w:tcPr>
          <w:p w14:paraId="2B8E6B24" w14:textId="77777777" w:rsidR="00BD2621" w:rsidRPr="00E55F4F" w:rsidRDefault="00BD2621" w:rsidP="00F45EB4">
            <w:pPr>
              <w:spacing w:before="40"/>
              <w:rPr>
                <w:sz w:val="18"/>
                <w:szCs w:val="18"/>
              </w:rPr>
            </w:pPr>
            <w:r w:rsidRPr="00E55F4F">
              <w:rPr>
                <w:sz w:val="18"/>
                <w:szCs w:val="18"/>
              </w:rPr>
              <w:t>Project Name:</w:t>
            </w:r>
          </w:p>
          <w:p w14:paraId="11B10678" w14:textId="77777777" w:rsidR="00BD2621" w:rsidRPr="00E55F4F" w:rsidRDefault="00BD2621" w:rsidP="00076288">
            <w:pPr>
              <w:rPr>
                <w:sz w:val="18"/>
              </w:rPr>
            </w:pPr>
          </w:p>
        </w:tc>
        <w:tc>
          <w:tcPr>
            <w:tcW w:w="3050" w:type="dxa"/>
            <w:gridSpan w:val="2"/>
          </w:tcPr>
          <w:p w14:paraId="4F51DA85" w14:textId="77777777" w:rsidR="00BD2621" w:rsidRPr="00E55F4F" w:rsidRDefault="00BD2621" w:rsidP="00F45EB4">
            <w:pPr>
              <w:spacing w:before="40"/>
              <w:rPr>
                <w:sz w:val="18"/>
                <w:szCs w:val="18"/>
              </w:rPr>
            </w:pPr>
            <w:r w:rsidRPr="00E55F4F">
              <w:rPr>
                <w:sz w:val="18"/>
                <w:szCs w:val="18"/>
              </w:rPr>
              <w:t>Date:</w:t>
            </w:r>
          </w:p>
          <w:p w14:paraId="1239119C" w14:textId="77777777" w:rsidR="00BD2621" w:rsidRPr="00E55F4F" w:rsidRDefault="00BD2621" w:rsidP="00076288">
            <w:pPr>
              <w:rPr>
                <w:sz w:val="18"/>
              </w:rPr>
            </w:pPr>
          </w:p>
        </w:tc>
      </w:tr>
      <w:tr w:rsidR="00BD2621" w:rsidRPr="00E55F4F" w14:paraId="2125F3ED" w14:textId="77777777" w:rsidTr="00B26268">
        <w:trPr>
          <w:trHeight w:val="432"/>
        </w:trPr>
        <w:tc>
          <w:tcPr>
            <w:tcW w:w="9345" w:type="dxa"/>
            <w:gridSpan w:val="7"/>
          </w:tcPr>
          <w:p w14:paraId="752FF60E" w14:textId="77777777" w:rsidR="00BD2621" w:rsidRPr="00E55F4F" w:rsidRDefault="00BD2621" w:rsidP="00F45EB4">
            <w:pPr>
              <w:spacing w:before="40"/>
              <w:rPr>
                <w:sz w:val="18"/>
                <w:szCs w:val="18"/>
              </w:rPr>
            </w:pPr>
            <w:r w:rsidRPr="00E55F4F">
              <w:rPr>
                <w:sz w:val="18"/>
                <w:szCs w:val="18"/>
              </w:rPr>
              <w:t>Subject:</w:t>
            </w:r>
          </w:p>
          <w:p w14:paraId="4BFF6DD9" w14:textId="77777777" w:rsidR="00BD2621" w:rsidRPr="00E55F4F" w:rsidRDefault="00BD2621" w:rsidP="00076288">
            <w:pPr>
              <w:rPr>
                <w:sz w:val="18"/>
              </w:rPr>
            </w:pPr>
          </w:p>
        </w:tc>
      </w:tr>
      <w:tr w:rsidR="0008697E" w:rsidRPr="00E55F4F" w14:paraId="4E538B8E" w14:textId="77777777" w:rsidTr="0008697E">
        <w:tc>
          <w:tcPr>
            <w:tcW w:w="6295" w:type="dxa"/>
            <w:gridSpan w:val="5"/>
          </w:tcPr>
          <w:p w14:paraId="480B999F" w14:textId="77777777" w:rsidR="00BD2621" w:rsidRPr="00E55F4F" w:rsidRDefault="0008697E" w:rsidP="00F45EB4">
            <w:pPr>
              <w:spacing w:before="40"/>
              <w:rPr>
                <w:sz w:val="18"/>
                <w:szCs w:val="18"/>
              </w:rPr>
            </w:pPr>
            <w:r w:rsidRPr="00E55F4F">
              <w:rPr>
                <w:sz w:val="18"/>
                <w:szCs w:val="18"/>
              </w:rPr>
              <w:t>Title</w:t>
            </w:r>
            <w:r w:rsidR="00BD2621" w:rsidRPr="00E55F4F">
              <w:rPr>
                <w:sz w:val="18"/>
                <w:szCs w:val="18"/>
              </w:rPr>
              <w:t>:</w:t>
            </w:r>
          </w:p>
          <w:p w14:paraId="00115064" w14:textId="77777777" w:rsidR="00BD2621" w:rsidRPr="00E55F4F" w:rsidRDefault="00BD2621" w:rsidP="00076288">
            <w:pPr>
              <w:rPr>
                <w:sz w:val="18"/>
              </w:rPr>
            </w:pPr>
          </w:p>
        </w:tc>
        <w:tc>
          <w:tcPr>
            <w:tcW w:w="3050" w:type="dxa"/>
            <w:gridSpan w:val="2"/>
          </w:tcPr>
          <w:p w14:paraId="3345C7D3" w14:textId="77777777" w:rsidR="00BD2621" w:rsidRPr="00E55F4F" w:rsidRDefault="0008697E" w:rsidP="00F45EB4">
            <w:pPr>
              <w:spacing w:before="40"/>
              <w:rPr>
                <w:sz w:val="18"/>
                <w:szCs w:val="18"/>
              </w:rPr>
            </w:pPr>
            <w:r w:rsidRPr="00E55F4F">
              <w:rPr>
                <w:sz w:val="18"/>
                <w:szCs w:val="18"/>
              </w:rPr>
              <w:t>Reference</w:t>
            </w:r>
            <w:r w:rsidR="00BD2621" w:rsidRPr="00E55F4F">
              <w:rPr>
                <w:sz w:val="18"/>
                <w:szCs w:val="18"/>
              </w:rPr>
              <w:t>:</w:t>
            </w:r>
          </w:p>
          <w:p w14:paraId="170FA5AD" w14:textId="77777777" w:rsidR="00BD2621" w:rsidRPr="00E55F4F" w:rsidRDefault="00BD2621" w:rsidP="00076288">
            <w:pPr>
              <w:rPr>
                <w:sz w:val="18"/>
              </w:rPr>
            </w:pPr>
          </w:p>
        </w:tc>
      </w:tr>
      <w:tr w:rsidR="00BD2621" w:rsidRPr="00E55F4F" w14:paraId="54CCCA9B" w14:textId="77777777" w:rsidTr="00B26268">
        <w:trPr>
          <w:trHeight w:val="864"/>
        </w:trPr>
        <w:tc>
          <w:tcPr>
            <w:tcW w:w="9345" w:type="dxa"/>
            <w:gridSpan w:val="7"/>
          </w:tcPr>
          <w:p w14:paraId="761D98C8" w14:textId="77777777" w:rsidR="00BD2621" w:rsidRPr="00E55F4F" w:rsidRDefault="00BD2621" w:rsidP="00F45EB4">
            <w:pPr>
              <w:spacing w:before="40"/>
              <w:rPr>
                <w:sz w:val="18"/>
              </w:rPr>
            </w:pPr>
            <w:r w:rsidRPr="00E55F4F">
              <w:rPr>
                <w:b/>
                <w:sz w:val="18"/>
              </w:rPr>
              <w:t>Description of Proposed Field Change:</w:t>
            </w:r>
          </w:p>
          <w:p w14:paraId="687B1475" w14:textId="77777777" w:rsidR="00B26268" w:rsidRPr="00E55F4F" w:rsidRDefault="00B26268" w:rsidP="00076288">
            <w:pPr>
              <w:rPr>
                <w:sz w:val="18"/>
              </w:rPr>
            </w:pPr>
          </w:p>
        </w:tc>
      </w:tr>
      <w:tr w:rsidR="00BD2621" w:rsidRPr="00E55F4F" w14:paraId="56F0DD75" w14:textId="77777777" w:rsidTr="00D50842">
        <w:trPr>
          <w:trHeight w:val="807"/>
        </w:trPr>
        <w:tc>
          <w:tcPr>
            <w:tcW w:w="9345" w:type="dxa"/>
            <w:gridSpan w:val="7"/>
          </w:tcPr>
          <w:p w14:paraId="4F85910C" w14:textId="77777777" w:rsidR="00BD2621" w:rsidRPr="00E55F4F" w:rsidRDefault="00BD2621" w:rsidP="00F45EB4">
            <w:pPr>
              <w:spacing w:before="40"/>
              <w:rPr>
                <w:sz w:val="18"/>
              </w:rPr>
            </w:pPr>
            <w:r w:rsidRPr="00E55F4F">
              <w:rPr>
                <w:b/>
                <w:sz w:val="18"/>
              </w:rPr>
              <w:t>Recommended Disposition (If any):</w:t>
            </w:r>
          </w:p>
          <w:p w14:paraId="521A530C" w14:textId="77777777" w:rsidR="00B26268" w:rsidRPr="00E55F4F" w:rsidRDefault="00B26268" w:rsidP="00076288">
            <w:pPr>
              <w:rPr>
                <w:sz w:val="18"/>
              </w:rPr>
            </w:pPr>
          </w:p>
        </w:tc>
      </w:tr>
      <w:tr w:rsidR="00BD2621" w:rsidRPr="00E55F4F" w14:paraId="72211330" w14:textId="77777777" w:rsidTr="00D662A7">
        <w:tc>
          <w:tcPr>
            <w:tcW w:w="9345" w:type="dxa"/>
            <w:gridSpan w:val="7"/>
          </w:tcPr>
          <w:p w14:paraId="716CB322" w14:textId="77777777" w:rsidR="00BD2621" w:rsidRPr="00E55F4F" w:rsidRDefault="00BD2621" w:rsidP="00A21BD1">
            <w:pPr>
              <w:tabs>
                <w:tab w:val="left" w:pos="1590"/>
                <w:tab w:val="left" w:pos="5563"/>
                <w:tab w:val="left" w:pos="5910"/>
              </w:tabs>
              <w:spacing w:before="120" w:after="120"/>
              <w:ind w:left="5910" w:hanging="5910"/>
              <w:jc w:val="left"/>
              <w:rPr>
                <w:sz w:val="18"/>
                <w:szCs w:val="18"/>
              </w:rPr>
            </w:pPr>
            <w:r w:rsidRPr="00E55F4F">
              <w:rPr>
                <w:b/>
                <w:sz w:val="18"/>
              </w:rPr>
              <w:t>Check One:</w:t>
            </w:r>
            <w:r w:rsidRPr="00E55F4F">
              <w:rPr>
                <w:sz w:val="18"/>
                <w:szCs w:val="18"/>
              </w:rPr>
              <w:t xml:space="preserve"> </w:t>
            </w:r>
            <w:r w:rsidRPr="00E55F4F">
              <w:rPr>
                <w:sz w:val="18"/>
                <w:szCs w:val="18"/>
              </w:rPr>
              <w:tab/>
            </w:r>
            <w:r w:rsidRPr="00E55F4F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E55F4F">
              <w:rPr>
                <w:sz w:val="18"/>
                <w:szCs w:val="18"/>
              </w:rPr>
              <w:instrText xml:space="preserve"> FORMCHECKBOX </w:instrText>
            </w:r>
            <w:r w:rsidR="00682436">
              <w:rPr>
                <w:sz w:val="18"/>
                <w:szCs w:val="18"/>
              </w:rPr>
            </w:r>
            <w:r w:rsidR="00682436">
              <w:rPr>
                <w:sz w:val="18"/>
                <w:szCs w:val="18"/>
              </w:rPr>
              <w:fldChar w:fldCharType="separate"/>
            </w:r>
            <w:r w:rsidRPr="00E55F4F">
              <w:rPr>
                <w:sz w:val="18"/>
                <w:szCs w:val="18"/>
              </w:rPr>
              <w:fldChar w:fldCharType="end"/>
            </w:r>
            <w:bookmarkEnd w:id="0"/>
            <w:r w:rsidRPr="00E55F4F">
              <w:rPr>
                <w:sz w:val="18"/>
                <w:szCs w:val="18"/>
              </w:rPr>
              <w:t xml:space="preserve"> Site Construction Department Approval</w:t>
            </w:r>
            <w:r w:rsidRPr="00E55F4F">
              <w:rPr>
                <w:sz w:val="18"/>
                <w:szCs w:val="18"/>
              </w:rPr>
              <w:tab/>
            </w:r>
            <w:r w:rsidRPr="00E55F4F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E55F4F">
              <w:rPr>
                <w:sz w:val="18"/>
                <w:szCs w:val="18"/>
              </w:rPr>
              <w:instrText xml:space="preserve"> FORMCHECKBOX </w:instrText>
            </w:r>
            <w:r w:rsidR="00682436">
              <w:rPr>
                <w:sz w:val="18"/>
                <w:szCs w:val="18"/>
              </w:rPr>
            </w:r>
            <w:r w:rsidR="00682436">
              <w:rPr>
                <w:sz w:val="18"/>
                <w:szCs w:val="18"/>
              </w:rPr>
              <w:fldChar w:fldCharType="separate"/>
            </w:r>
            <w:r w:rsidRPr="00E55F4F">
              <w:rPr>
                <w:sz w:val="18"/>
                <w:szCs w:val="18"/>
              </w:rPr>
              <w:fldChar w:fldCharType="end"/>
            </w:r>
            <w:bookmarkEnd w:id="1"/>
            <w:r w:rsidR="00A21BD1" w:rsidRPr="00E55F4F">
              <w:rPr>
                <w:sz w:val="18"/>
                <w:szCs w:val="18"/>
              </w:rPr>
              <w:tab/>
            </w:r>
            <w:r w:rsidRPr="00E55F4F">
              <w:rPr>
                <w:sz w:val="18"/>
                <w:szCs w:val="18"/>
              </w:rPr>
              <w:t>Site Engineering Department Approval Required</w:t>
            </w:r>
          </w:p>
        </w:tc>
      </w:tr>
      <w:tr w:rsidR="00A21BD1" w:rsidRPr="00E55F4F" w14:paraId="2EA1BCBC" w14:textId="77777777" w:rsidTr="00A21BD1">
        <w:tc>
          <w:tcPr>
            <w:tcW w:w="4675" w:type="dxa"/>
            <w:gridSpan w:val="3"/>
            <w:tcBorders>
              <w:bottom w:val="nil"/>
            </w:tcBorders>
          </w:tcPr>
          <w:p w14:paraId="79EA11BE" w14:textId="77777777" w:rsidR="00BD2621" w:rsidRPr="00E55F4F" w:rsidRDefault="00BD2621" w:rsidP="00A21BD1">
            <w:pPr>
              <w:spacing w:before="60"/>
              <w:rPr>
                <w:sz w:val="18"/>
                <w:szCs w:val="18"/>
              </w:rPr>
            </w:pPr>
            <w:r w:rsidRPr="00E55F4F">
              <w:rPr>
                <w:sz w:val="18"/>
                <w:szCs w:val="18"/>
              </w:rPr>
              <w:t>Company:</w:t>
            </w:r>
          </w:p>
          <w:p w14:paraId="23B7A93A" w14:textId="77777777" w:rsidR="00BD2621" w:rsidRPr="00E55F4F" w:rsidRDefault="00BD2621" w:rsidP="00076288">
            <w:pPr>
              <w:rPr>
                <w:sz w:val="18"/>
              </w:rPr>
            </w:pPr>
          </w:p>
        </w:tc>
        <w:tc>
          <w:tcPr>
            <w:tcW w:w="4670" w:type="dxa"/>
            <w:gridSpan w:val="4"/>
            <w:tcBorders>
              <w:bottom w:val="nil"/>
            </w:tcBorders>
          </w:tcPr>
          <w:p w14:paraId="57E3CBA5" w14:textId="77777777" w:rsidR="00BD2621" w:rsidRPr="00E55F4F" w:rsidRDefault="00BD2621" w:rsidP="00A21BD1">
            <w:pPr>
              <w:spacing w:before="60"/>
              <w:rPr>
                <w:sz w:val="18"/>
                <w:szCs w:val="18"/>
              </w:rPr>
            </w:pPr>
            <w:r w:rsidRPr="00E55F4F">
              <w:rPr>
                <w:sz w:val="18"/>
                <w:szCs w:val="18"/>
              </w:rPr>
              <w:t>Sign/Date:</w:t>
            </w:r>
          </w:p>
          <w:p w14:paraId="59084DE9" w14:textId="77777777" w:rsidR="00BD2621" w:rsidRPr="00E55F4F" w:rsidRDefault="00BD2621" w:rsidP="00076288">
            <w:pPr>
              <w:rPr>
                <w:sz w:val="18"/>
              </w:rPr>
            </w:pPr>
          </w:p>
        </w:tc>
      </w:tr>
      <w:tr w:rsidR="006217FE" w:rsidRPr="00E55F4F" w14:paraId="3057A53D" w14:textId="77777777" w:rsidTr="00013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left w:val="single" w:sz="4" w:space="0" w:color="auto"/>
            </w:tcBorders>
          </w:tcPr>
          <w:p w14:paraId="0DD25104" w14:textId="77777777" w:rsidR="006217FE" w:rsidRPr="00E55F4F" w:rsidRDefault="006217FE" w:rsidP="00076288">
            <w:pPr>
              <w:rPr>
                <w:sz w:val="18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87ABC53" w14:textId="77777777" w:rsidR="006217FE" w:rsidRPr="00E55F4F" w:rsidRDefault="006217FE" w:rsidP="006E0854">
            <w:pPr>
              <w:spacing w:before="120" w:after="480"/>
              <w:rPr>
                <w:sz w:val="18"/>
              </w:rPr>
            </w:pPr>
            <w:r w:rsidRPr="00E55F4F">
              <w:rPr>
                <w:b/>
                <w:sz w:val="18"/>
              </w:rPr>
              <w:t>Concurred By: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797ACFE" w14:textId="77777777" w:rsidR="006217FE" w:rsidRPr="00E55F4F" w:rsidRDefault="006217FE" w:rsidP="00076288">
            <w:pPr>
              <w:rPr>
                <w:sz w:val="18"/>
              </w:rPr>
            </w:pP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10D47B3F" w14:textId="77777777" w:rsidR="006217FE" w:rsidRPr="00E55F4F" w:rsidRDefault="006217FE" w:rsidP="00076288">
            <w:pPr>
              <w:rPr>
                <w:sz w:val="18"/>
              </w:rPr>
            </w:pPr>
          </w:p>
        </w:tc>
        <w:tc>
          <w:tcPr>
            <w:tcW w:w="4134" w:type="dxa"/>
            <w:gridSpan w:val="2"/>
          </w:tcPr>
          <w:p w14:paraId="4288D3D0" w14:textId="77777777" w:rsidR="006217FE" w:rsidRPr="00E55F4F" w:rsidRDefault="006217FE" w:rsidP="00076288">
            <w:pPr>
              <w:rPr>
                <w:sz w:val="18"/>
              </w:rPr>
            </w:pPr>
          </w:p>
        </w:tc>
        <w:tc>
          <w:tcPr>
            <w:tcW w:w="263" w:type="dxa"/>
            <w:tcBorders>
              <w:right w:val="single" w:sz="4" w:space="0" w:color="auto"/>
            </w:tcBorders>
          </w:tcPr>
          <w:p w14:paraId="1632A7AF" w14:textId="77777777" w:rsidR="006217FE" w:rsidRPr="00E55F4F" w:rsidRDefault="006217FE" w:rsidP="00076288">
            <w:pPr>
              <w:rPr>
                <w:sz w:val="18"/>
              </w:rPr>
            </w:pPr>
          </w:p>
        </w:tc>
      </w:tr>
      <w:tr w:rsidR="00C93567" w:rsidRPr="00E55F4F" w14:paraId="0F528BF1" w14:textId="77777777" w:rsidTr="00013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left w:val="single" w:sz="4" w:space="0" w:color="auto"/>
            </w:tcBorders>
          </w:tcPr>
          <w:p w14:paraId="2D6AE5A2" w14:textId="77777777" w:rsidR="00C93567" w:rsidRPr="00E55F4F" w:rsidRDefault="00C93567">
            <w:pPr>
              <w:rPr>
                <w:sz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78F854D6" w14:textId="77777777" w:rsidR="00C93567" w:rsidRPr="00E55F4F" w:rsidRDefault="006217FE" w:rsidP="006217FE">
            <w:pPr>
              <w:jc w:val="center"/>
              <w:rPr>
                <w:sz w:val="18"/>
              </w:rPr>
            </w:pPr>
            <w:r w:rsidRPr="00E55F4F">
              <w:rPr>
                <w:sz w:val="18"/>
                <w:szCs w:val="18"/>
              </w:rPr>
              <w:t>Site Contracts Department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69DB7F8A" w14:textId="77777777" w:rsidR="00C93567" w:rsidRPr="00E55F4F" w:rsidRDefault="00C93567">
            <w:pPr>
              <w:rPr>
                <w:sz w:val="18"/>
              </w:rPr>
            </w:pP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24B8BD42" w14:textId="77777777" w:rsidR="00C93567" w:rsidRPr="00E55F4F" w:rsidRDefault="00C93567">
            <w:pPr>
              <w:rPr>
                <w:sz w:val="18"/>
              </w:rPr>
            </w:pPr>
          </w:p>
        </w:tc>
        <w:tc>
          <w:tcPr>
            <w:tcW w:w="4134" w:type="dxa"/>
            <w:gridSpan w:val="2"/>
          </w:tcPr>
          <w:p w14:paraId="5E414492" w14:textId="77777777" w:rsidR="00C93567" w:rsidRPr="00E55F4F" w:rsidRDefault="00C93567">
            <w:pPr>
              <w:rPr>
                <w:sz w:val="18"/>
              </w:rPr>
            </w:pPr>
          </w:p>
        </w:tc>
        <w:tc>
          <w:tcPr>
            <w:tcW w:w="263" w:type="dxa"/>
            <w:tcBorders>
              <w:right w:val="single" w:sz="4" w:space="0" w:color="auto"/>
            </w:tcBorders>
          </w:tcPr>
          <w:p w14:paraId="08F08CB4" w14:textId="77777777" w:rsidR="00C93567" w:rsidRPr="00E55F4F" w:rsidRDefault="00C93567">
            <w:pPr>
              <w:rPr>
                <w:sz w:val="18"/>
              </w:rPr>
            </w:pPr>
          </w:p>
        </w:tc>
      </w:tr>
      <w:tr w:rsidR="006217FE" w:rsidRPr="00E55F4F" w14:paraId="23B64A35" w14:textId="77777777" w:rsidTr="00013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265" w:type="dxa"/>
            <w:tcBorders>
              <w:left w:val="single" w:sz="4" w:space="0" w:color="auto"/>
            </w:tcBorders>
            <w:vAlign w:val="bottom"/>
          </w:tcPr>
          <w:p w14:paraId="6CCF5904" w14:textId="77777777" w:rsidR="006217FE" w:rsidRPr="00E55F4F" w:rsidRDefault="006217FE" w:rsidP="006217FE">
            <w:pPr>
              <w:jc w:val="center"/>
              <w:rPr>
                <w:sz w:val="18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14:paraId="6996DEB2" w14:textId="77777777" w:rsidR="006217FE" w:rsidRPr="00E55F4F" w:rsidRDefault="006217FE" w:rsidP="0062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  <w:vAlign w:val="bottom"/>
          </w:tcPr>
          <w:p w14:paraId="5BEA3066" w14:textId="77777777" w:rsidR="006217FE" w:rsidRPr="00E55F4F" w:rsidRDefault="006217FE" w:rsidP="006217FE">
            <w:pPr>
              <w:jc w:val="center"/>
              <w:rPr>
                <w:sz w:val="18"/>
              </w:rPr>
            </w:pPr>
          </w:p>
        </w:tc>
        <w:tc>
          <w:tcPr>
            <w:tcW w:w="273" w:type="dxa"/>
            <w:tcBorders>
              <w:left w:val="single" w:sz="4" w:space="0" w:color="auto"/>
            </w:tcBorders>
            <w:vAlign w:val="bottom"/>
          </w:tcPr>
          <w:p w14:paraId="424F9BCF" w14:textId="77777777" w:rsidR="006217FE" w:rsidRPr="00E55F4F" w:rsidRDefault="006217FE" w:rsidP="006217FE">
            <w:pPr>
              <w:jc w:val="center"/>
              <w:rPr>
                <w:sz w:val="18"/>
              </w:rPr>
            </w:pPr>
          </w:p>
        </w:tc>
        <w:tc>
          <w:tcPr>
            <w:tcW w:w="4134" w:type="dxa"/>
            <w:gridSpan w:val="2"/>
            <w:tcBorders>
              <w:bottom w:val="single" w:sz="4" w:space="0" w:color="auto"/>
            </w:tcBorders>
            <w:vAlign w:val="bottom"/>
          </w:tcPr>
          <w:p w14:paraId="03193D7A" w14:textId="77777777" w:rsidR="006217FE" w:rsidRPr="00E55F4F" w:rsidRDefault="006217FE" w:rsidP="006217FE">
            <w:pPr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right w:val="single" w:sz="4" w:space="0" w:color="auto"/>
            </w:tcBorders>
            <w:vAlign w:val="bottom"/>
          </w:tcPr>
          <w:p w14:paraId="7A582CA9" w14:textId="77777777" w:rsidR="006217FE" w:rsidRPr="00E55F4F" w:rsidRDefault="006217FE" w:rsidP="006217FE">
            <w:pPr>
              <w:jc w:val="center"/>
              <w:rPr>
                <w:sz w:val="18"/>
              </w:rPr>
            </w:pPr>
          </w:p>
        </w:tc>
      </w:tr>
      <w:tr w:rsidR="006217FE" w:rsidRPr="00E55F4F" w14:paraId="556EB8E9" w14:textId="77777777" w:rsidTr="00013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left w:val="single" w:sz="4" w:space="0" w:color="auto"/>
            </w:tcBorders>
          </w:tcPr>
          <w:p w14:paraId="23499292" w14:textId="77777777" w:rsidR="006217FE" w:rsidRPr="00E55F4F" w:rsidRDefault="006217FE">
            <w:pPr>
              <w:rPr>
                <w:sz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5888B12C" w14:textId="77777777" w:rsidR="006217FE" w:rsidRPr="00E55F4F" w:rsidRDefault="006217FE" w:rsidP="0073476E">
            <w:pPr>
              <w:spacing w:after="120"/>
              <w:jc w:val="center"/>
              <w:rPr>
                <w:sz w:val="18"/>
                <w:szCs w:val="18"/>
              </w:rPr>
            </w:pPr>
            <w:r w:rsidRPr="00E55F4F">
              <w:rPr>
                <w:sz w:val="18"/>
                <w:szCs w:val="18"/>
              </w:rPr>
              <w:t>Print Name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0F01BF6D" w14:textId="77777777" w:rsidR="006217FE" w:rsidRPr="00E55F4F" w:rsidRDefault="006217FE">
            <w:pPr>
              <w:rPr>
                <w:sz w:val="18"/>
              </w:rPr>
            </w:pP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5119754A" w14:textId="77777777" w:rsidR="006217FE" w:rsidRPr="00E55F4F" w:rsidRDefault="006217FE">
            <w:pPr>
              <w:rPr>
                <w:sz w:val="18"/>
              </w:rPr>
            </w:pPr>
          </w:p>
        </w:tc>
        <w:tc>
          <w:tcPr>
            <w:tcW w:w="4134" w:type="dxa"/>
            <w:gridSpan w:val="2"/>
            <w:tcBorders>
              <w:top w:val="single" w:sz="4" w:space="0" w:color="auto"/>
            </w:tcBorders>
          </w:tcPr>
          <w:p w14:paraId="58B576AA" w14:textId="77777777" w:rsidR="006217FE" w:rsidRPr="00E55F4F" w:rsidRDefault="006217FE" w:rsidP="006217FE">
            <w:pPr>
              <w:jc w:val="center"/>
              <w:rPr>
                <w:sz w:val="18"/>
              </w:rPr>
            </w:pPr>
            <w:r w:rsidRPr="00E55F4F">
              <w:rPr>
                <w:sz w:val="18"/>
                <w:szCs w:val="18"/>
              </w:rPr>
              <w:t>Print Name</w:t>
            </w:r>
          </w:p>
        </w:tc>
        <w:tc>
          <w:tcPr>
            <w:tcW w:w="263" w:type="dxa"/>
            <w:tcBorders>
              <w:right w:val="single" w:sz="4" w:space="0" w:color="auto"/>
            </w:tcBorders>
          </w:tcPr>
          <w:p w14:paraId="44964F58" w14:textId="77777777" w:rsidR="006217FE" w:rsidRPr="00E55F4F" w:rsidRDefault="006217FE">
            <w:pPr>
              <w:rPr>
                <w:sz w:val="18"/>
              </w:rPr>
            </w:pPr>
          </w:p>
        </w:tc>
      </w:tr>
      <w:tr w:rsidR="006E0854" w:rsidRPr="00E55F4F" w14:paraId="57A02B33" w14:textId="77777777" w:rsidTr="00013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left w:val="single" w:sz="4" w:space="0" w:color="auto"/>
            </w:tcBorders>
          </w:tcPr>
          <w:p w14:paraId="13B8A999" w14:textId="77777777" w:rsidR="006E0854" w:rsidRPr="00E55F4F" w:rsidRDefault="006E0854" w:rsidP="00076288">
            <w:pPr>
              <w:rPr>
                <w:sz w:val="18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E4F1C17" w14:textId="77777777" w:rsidR="006E0854" w:rsidRPr="00E55F4F" w:rsidRDefault="006E0854" w:rsidP="00076288">
            <w:pPr>
              <w:spacing w:before="120" w:after="480"/>
              <w:rPr>
                <w:sz w:val="18"/>
              </w:rPr>
            </w:pPr>
            <w:r w:rsidRPr="00E55F4F">
              <w:rPr>
                <w:b/>
                <w:sz w:val="18"/>
              </w:rPr>
              <w:t>Validated By: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BF5591A" w14:textId="77777777" w:rsidR="006E0854" w:rsidRPr="00E55F4F" w:rsidRDefault="006E0854" w:rsidP="00076288">
            <w:pPr>
              <w:rPr>
                <w:sz w:val="18"/>
              </w:rPr>
            </w:pP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7E67FD81" w14:textId="77777777" w:rsidR="006E0854" w:rsidRPr="00E55F4F" w:rsidRDefault="006E0854" w:rsidP="00076288">
            <w:pPr>
              <w:rPr>
                <w:sz w:val="18"/>
              </w:rPr>
            </w:pPr>
          </w:p>
        </w:tc>
        <w:tc>
          <w:tcPr>
            <w:tcW w:w="4134" w:type="dxa"/>
            <w:gridSpan w:val="2"/>
          </w:tcPr>
          <w:p w14:paraId="76752D81" w14:textId="77777777" w:rsidR="006E0854" w:rsidRPr="00E55F4F" w:rsidRDefault="006E0854" w:rsidP="00076288">
            <w:pPr>
              <w:rPr>
                <w:sz w:val="18"/>
              </w:rPr>
            </w:pPr>
          </w:p>
        </w:tc>
        <w:tc>
          <w:tcPr>
            <w:tcW w:w="263" w:type="dxa"/>
            <w:tcBorders>
              <w:right w:val="single" w:sz="4" w:space="0" w:color="auto"/>
            </w:tcBorders>
          </w:tcPr>
          <w:p w14:paraId="085FA095" w14:textId="77777777" w:rsidR="006E0854" w:rsidRPr="00E55F4F" w:rsidRDefault="006E0854" w:rsidP="00076288">
            <w:pPr>
              <w:rPr>
                <w:sz w:val="18"/>
              </w:rPr>
            </w:pPr>
          </w:p>
        </w:tc>
      </w:tr>
      <w:tr w:rsidR="006E0854" w:rsidRPr="00E55F4F" w14:paraId="29BCAE82" w14:textId="77777777" w:rsidTr="00013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left w:val="single" w:sz="4" w:space="0" w:color="auto"/>
            </w:tcBorders>
          </w:tcPr>
          <w:p w14:paraId="36A630C6" w14:textId="77777777" w:rsidR="006E0854" w:rsidRPr="00E55F4F" w:rsidRDefault="006E0854" w:rsidP="00076288">
            <w:pPr>
              <w:rPr>
                <w:sz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20A9EF54" w14:textId="77777777" w:rsidR="006E0854" w:rsidRPr="00E55F4F" w:rsidRDefault="006E0854" w:rsidP="00076288">
            <w:pPr>
              <w:jc w:val="center"/>
              <w:rPr>
                <w:sz w:val="18"/>
              </w:rPr>
            </w:pPr>
            <w:r w:rsidRPr="00E55F4F">
              <w:rPr>
                <w:sz w:val="18"/>
                <w:szCs w:val="18"/>
              </w:rPr>
              <w:t>Site Construction Department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324F235D" w14:textId="77777777" w:rsidR="006E0854" w:rsidRPr="00E55F4F" w:rsidRDefault="006E0854" w:rsidP="00076288">
            <w:pPr>
              <w:rPr>
                <w:sz w:val="18"/>
              </w:rPr>
            </w:pP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210C62F4" w14:textId="77777777" w:rsidR="006E0854" w:rsidRPr="00E55F4F" w:rsidRDefault="006E0854" w:rsidP="00076288">
            <w:pPr>
              <w:rPr>
                <w:sz w:val="18"/>
              </w:rPr>
            </w:pPr>
          </w:p>
        </w:tc>
        <w:tc>
          <w:tcPr>
            <w:tcW w:w="4134" w:type="dxa"/>
            <w:gridSpan w:val="2"/>
          </w:tcPr>
          <w:p w14:paraId="733CFF02" w14:textId="77777777" w:rsidR="006E0854" w:rsidRPr="00E55F4F" w:rsidRDefault="006E0854" w:rsidP="00076288">
            <w:pPr>
              <w:rPr>
                <w:sz w:val="18"/>
              </w:rPr>
            </w:pPr>
          </w:p>
        </w:tc>
        <w:tc>
          <w:tcPr>
            <w:tcW w:w="263" w:type="dxa"/>
            <w:tcBorders>
              <w:right w:val="single" w:sz="4" w:space="0" w:color="auto"/>
            </w:tcBorders>
          </w:tcPr>
          <w:p w14:paraId="060FDDCD" w14:textId="77777777" w:rsidR="006E0854" w:rsidRPr="00E55F4F" w:rsidRDefault="006E0854" w:rsidP="00076288">
            <w:pPr>
              <w:rPr>
                <w:sz w:val="18"/>
              </w:rPr>
            </w:pPr>
          </w:p>
        </w:tc>
      </w:tr>
      <w:tr w:rsidR="006E0854" w:rsidRPr="00E55F4F" w14:paraId="3135B72B" w14:textId="77777777" w:rsidTr="00013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265" w:type="dxa"/>
            <w:tcBorders>
              <w:left w:val="single" w:sz="4" w:space="0" w:color="auto"/>
            </w:tcBorders>
            <w:vAlign w:val="bottom"/>
          </w:tcPr>
          <w:p w14:paraId="467F6B12" w14:textId="77777777" w:rsidR="006E0854" w:rsidRPr="00E55F4F" w:rsidRDefault="006E0854" w:rsidP="00076288">
            <w:pPr>
              <w:jc w:val="center"/>
              <w:rPr>
                <w:sz w:val="18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14:paraId="213B7412" w14:textId="77777777" w:rsidR="006E0854" w:rsidRPr="00E55F4F" w:rsidRDefault="006E0854" w:rsidP="00076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  <w:vAlign w:val="bottom"/>
          </w:tcPr>
          <w:p w14:paraId="00E0AAEA" w14:textId="77777777" w:rsidR="006E0854" w:rsidRPr="00E55F4F" w:rsidRDefault="006E0854" w:rsidP="00076288">
            <w:pPr>
              <w:jc w:val="center"/>
              <w:rPr>
                <w:sz w:val="18"/>
              </w:rPr>
            </w:pPr>
          </w:p>
        </w:tc>
        <w:tc>
          <w:tcPr>
            <w:tcW w:w="273" w:type="dxa"/>
            <w:tcBorders>
              <w:left w:val="single" w:sz="4" w:space="0" w:color="auto"/>
            </w:tcBorders>
            <w:vAlign w:val="bottom"/>
          </w:tcPr>
          <w:p w14:paraId="4609745A" w14:textId="77777777" w:rsidR="006E0854" w:rsidRPr="00E55F4F" w:rsidRDefault="006E0854" w:rsidP="00076288">
            <w:pPr>
              <w:jc w:val="center"/>
              <w:rPr>
                <w:sz w:val="18"/>
              </w:rPr>
            </w:pPr>
          </w:p>
        </w:tc>
        <w:tc>
          <w:tcPr>
            <w:tcW w:w="4134" w:type="dxa"/>
            <w:gridSpan w:val="2"/>
            <w:tcBorders>
              <w:bottom w:val="single" w:sz="4" w:space="0" w:color="auto"/>
            </w:tcBorders>
            <w:vAlign w:val="bottom"/>
          </w:tcPr>
          <w:p w14:paraId="73C17404" w14:textId="77777777" w:rsidR="006E0854" w:rsidRPr="00E55F4F" w:rsidRDefault="006E0854" w:rsidP="00076288">
            <w:pPr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right w:val="single" w:sz="4" w:space="0" w:color="auto"/>
            </w:tcBorders>
            <w:vAlign w:val="bottom"/>
          </w:tcPr>
          <w:p w14:paraId="5F8CA228" w14:textId="77777777" w:rsidR="006E0854" w:rsidRPr="00E55F4F" w:rsidRDefault="006E0854" w:rsidP="00076288">
            <w:pPr>
              <w:jc w:val="center"/>
              <w:rPr>
                <w:sz w:val="18"/>
              </w:rPr>
            </w:pPr>
          </w:p>
        </w:tc>
      </w:tr>
      <w:tr w:rsidR="006E0854" w:rsidRPr="00E55F4F" w14:paraId="26721285" w14:textId="77777777" w:rsidTr="00013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left w:val="single" w:sz="4" w:space="0" w:color="auto"/>
            </w:tcBorders>
          </w:tcPr>
          <w:p w14:paraId="74C0AFE7" w14:textId="77777777" w:rsidR="006E0854" w:rsidRPr="00E55F4F" w:rsidRDefault="006E0854" w:rsidP="00076288">
            <w:pPr>
              <w:rPr>
                <w:sz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1F293578" w14:textId="77777777" w:rsidR="006E0854" w:rsidRPr="00E55F4F" w:rsidRDefault="006E0854" w:rsidP="00076288">
            <w:pPr>
              <w:spacing w:after="120"/>
              <w:jc w:val="center"/>
              <w:rPr>
                <w:sz w:val="18"/>
                <w:szCs w:val="18"/>
              </w:rPr>
            </w:pPr>
            <w:r w:rsidRPr="00E55F4F">
              <w:rPr>
                <w:sz w:val="18"/>
                <w:szCs w:val="18"/>
              </w:rPr>
              <w:t>Print Name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0AF4FC83" w14:textId="77777777" w:rsidR="006E0854" w:rsidRPr="00E55F4F" w:rsidRDefault="006E0854" w:rsidP="00076288">
            <w:pPr>
              <w:rPr>
                <w:sz w:val="18"/>
              </w:rPr>
            </w:pP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7387DEBD" w14:textId="77777777" w:rsidR="006E0854" w:rsidRPr="00E55F4F" w:rsidRDefault="006E0854" w:rsidP="00076288">
            <w:pPr>
              <w:rPr>
                <w:sz w:val="18"/>
              </w:rPr>
            </w:pPr>
          </w:p>
        </w:tc>
        <w:tc>
          <w:tcPr>
            <w:tcW w:w="4134" w:type="dxa"/>
            <w:gridSpan w:val="2"/>
            <w:tcBorders>
              <w:top w:val="single" w:sz="4" w:space="0" w:color="auto"/>
            </w:tcBorders>
          </w:tcPr>
          <w:p w14:paraId="3E78FEDB" w14:textId="77777777" w:rsidR="006E0854" w:rsidRPr="00E55F4F" w:rsidRDefault="006E0854" w:rsidP="00076288">
            <w:pPr>
              <w:jc w:val="center"/>
              <w:rPr>
                <w:sz w:val="18"/>
              </w:rPr>
            </w:pPr>
            <w:r w:rsidRPr="00E55F4F">
              <w:rPr>
                <w:sz w:val="18"/>
                <w:szCs w:val="18"/>
              </w:rPr>
              <w:t>Print Name</w:t>
            </w:r>
          </w:p>
        </w:tc>
        <w:tc>
          <w:tcPr>
            <w:tcW w:w="263" w:type="dxa"/>
            <w:tcBorders>
              <w:right w:val="single" w:sz="4" w:space="0" w:color="auto"/>
            </w:tcBorders>
          </w:tcPr>
          <w:p w14:paraId="42D5FDB0" w14:textId="77777777" w:rsidR="006E0854" w:rsidRPr="00E55F4F" w:rsidRDefault="006E0854" w:rsidP="00076288">
            <w:pPr>
              <w:rPr>
                <w:sz w:val="18"/>
              </w:rPr>
            </w:pPr>
          </w:p>
        </w:tc>
      </w:tr>
      <w:tr w:rsidR="006E0854" w:rsidRPr="00E55F4F" w14:paraId="4DA4287C" w14:textId="77777777" w:rsidTr="00013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left w:val="single" w:sz="4" w:space="0" w:color="auto"/>
            </w:tcBorders>
          </w:tcPr>
          <w:p w14:paraId="013D3A08" w14:textId="77777777" w:rsidR="006E0854" w:rsidRPr="00E55F4F" w:rsidRDefault="006E0854" w:rsidP="00076288">
            <w:pPr>
              <w:rPr>
                <w:sz w:val="18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4E803D9" w14:textId="77777777" w:rsidR="006E0854" w:rsidRPr="00E55F4F" w:rsidRDefault="006E0854" w:rsidP="00076288">
            <w:pPr>
              <w:spacing w:before="120" w:after="480"/>
              <w:rPr>
                <w:sz w:val="18"/>
              </w:rPr>
            </w:pPr>
            <w:r w:rsidRPr="00E55F4F">
              <w:rPr>
                <w:b/>
                <w:sz w:val="18"/>
              </w:rPr>
              <w:t>Approved By: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3E8657C" w14:textId="77777777" w:rsidR="006E0854" w:rsidRPr="00E55F4F" w:rsidRDefault="006E0854" w:rsidP="00076288">
            <w:pPr>
              <w:rPr>
                <w:sz w:val="18"/>
              </w:rPr>
            </w:pP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358A4098" w14:textId="77777777" w:rsidR="006E0854" w:rsidRPr="00E55F4F" w:rsidRDefault="006E0854" w:rsidP="00076288">
            <w:pPr>
              <w:rPr>
                <w:sz w:val="18"/>
              </w:rPr>
            </w:pPr>
          </w:p>
        </w:tc>
        <w:tc>
          <w:tcPr>
            <w:tcW w:w="4134" w:type="dxa"/>
            <w:gridSpan w:val="2"/>
          </w:tcPr>
          <w:p w14:paraId="13DCD0BA" w14:textId="77777777" w:rsidR="006E0854" w:rsidRPr="00E55F4F" w:rsidRDefault="006E0854" w:rsidP="00076288">
            <w:pPr>
              <w:rPr>
                <w:sz w:val="18"/>
              </w:rPr>
            </w:pPr>
          </w:p>
        </w:tc>
        <w:tc>
          <w:tcPr>
            <w:tcW w:w="263" w:type="dxa"/>
            <w:tcBorders>
              <w:right w:val="single" w:sz="4" w:space="0" w:color="auto"/>
            </w:tcBorders>
          </w:tcPr>
          <w:p w14:paraId="19402A51" w14:textId="77777777" w:rsidR="006E0854" w:rsidRPr="00E55F4F" w:rsidRDefault="006E0854" w:rsidP="00076288">
            <w:pPr>
              <w:rPr>
                <w:sz w:val="18"/>
              </w:rPr>
            </w:pPr>
          </w:p>
        </w:tc>
      </w:tr>
      <w:tr w:rsidR="006E0854" w:rsidRPr="00E55F4F" w14:paraId="4B52015C" w14:textId="77777777" w:rsidTr="00013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left w:val="single" w:sz="4" w:space="0" w:color="auto"/>
            </w:tcBorders>
          </w:tcPr>
          <w:p w14:paraId="2DB20CB1" w14:textId="77777777" w:rsidR="006E0854" w:rsidRPr="00E55F4F" w:rsidRDefault="006E0854" w:rsidP="00076288">
            <w:pPr>
              <w:rPr>
                <w:sz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229DAE81" w14:textId="77777777" w:rsidR="006E0854" w:rsidRPr="00E55F4F" w:rsidRDefault="006E0854" w:rsidP="00076288">
            <w:pPr>
              <w:jc w:val="center"/>
              <w:rPr>
                <w:sz w:val="18"/>
              </w:rPr>
            </w:pPr>
            <w:r w:rsidRPr="00E55F4F">
              <w:rPr>
                <w:sz w:val="18"/>
                <w:szCs w:val="18"/>
              </w:rPr>
              <w:t>Site Engineering Department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163C5A4A" w14:textId="77777777" w:rsidR="006E0854" w:rsidRPr="00E55F4F" w:rsidRDefault="006E0854" w:rsidP="00076288">
            <w:pPr>
              <w:rPr>
                <w:sz w:val="18"/>
              </w:rPr>
            </w:pP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2460910A" w14:textId="77777777" w:rsidR="006E0854" w:rsidRPr="00E55F4F" w:rsidRDefault="006E0854" w:rsidP="00076288">
            <w:pPr>
              <w:rPr>
                <w:sz w:val="18"/>
              </w:rPr>
            </w:pPr>
          </w:p>
        </w:tc>
        <w:tc>
          <w:tcPr>
            <w:tcW w:w="4134" w:type="dxa"/>
            <w:gridSpan w:val="2"/>
          </w:tcPr>
          <w:p w14:paraId="27A90367" w14:textId="77777777" w:rsidR="006E0854" w:rsidRPr="00E55F4F" w:rsidRDefault="006E0854" w:rsidP="00076288">
            <w:pPr>
              <w:rPr>
                <w:sz w:val="18"/>
              </w:rPr>
            </w:pPr>
          </w:p>
        </w:tc>
        <w:tc>
          <w:tcPr>
            <w:tcW w:w="263" w:type="dxa"/>
            <w:tcBorders>
              <w:right w:val="single" w:sz="4" w:space="0" w:color="auto"/>
            </w:tcBorders>
          </w:tcPr>
          <w:p w14:paraId="19F446EF" w14:textId="77777777" w:rsidR="006E0854" w:rsidRPr="00E55F4F" w:rsidRDefault="006E0854" w:rsidP="00076288">
            <w:pPr>
              <w:rPr>
                <w:sz w:val="18"/>
              </w:rPr>
            </w:pPr>
          </w:p>
        </w:tc>
      </w:tr>
      <w:tr w:rsidR="006E0854" w:rsidRPr="00E55F4F" w14:paraId="3C407623" w14:textId="77777777" w:rsidTr="00013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265" w:type="dxa"/>
            <w:tcBorders>
              <w:left w:val="single" w:sz="4" w:space="0" w:color="auto"/>
            </w:tcBorders>
            <w:vAlign w:val="bottom"/>
          </w:tcPr>
          <w:p w14:paraId="240B0BA7" w14:textId="77777777" w:rsidR="006E0854" w:rsidRPr="00E55F4F" w:rsidRDefault="006E0854" w:rsidP="00076288">
            <w:pPr>
              <w:jc w:val="center"/>
              <w:rPr>
                <w:sz w:val="18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14:paraId="56CAC85A" w14:textId="77777777" w:rsidR="006E0854" w:rsidRPr="00E55F4F" w:rsidRDefault="006E0854" w:rsidP="00076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  <w:vAlign w:val="bottom"/>
          </w:tcPr>
          <w:p w14:paraId="3C7517DC" w14:textId="77777777" w:rsidR="006E0854" w:rsidRPr="00E55F4F" w:rsidRDefault="006E0854" w:rsidP="00076288">
            <w:pPr>
              <w:jc w:val="center"/>
              <w:rPr>
                <w:sz w:val="18"/>
              </w:rPr>
            </w:pPr>
          </w:p>
        </w:tc>
        <w:tc>
          <w:tcPr>
            <w:tcW w:w="273" w:type="dxa"/>
            <w:tcBorders>
              <w:left w:val="single" w:sz="4" w:space="0" w:color="auto"/>
            </w:tcBorders>
            <w:vAlign w:val="bottom"/>
          </w:tcPr>
          <w:p w14:paraId="732133BA" w14:textId="77777777" w:rsidR="006E0854" w:rsidRPr="00E55F4F" w:rsidRDefault="006E0854" w:rsidP="00076288">
            <w:pPr>
              <w:jc w:val="center"/>
              <w:rPr>
                <w:sz w:val="18"/>
              </w:rPr>
            </w:pPr>
          </w:p>
        </w:tc>
        <w:tc>
          <w:tcPr>
            <w:tcW w:w="4134" w:type="dxa"/>
            <w:gridSpan w:val="2"/>
            <w:tcBorders>
              <w:bottom w:val="single" w:sz="4" w:space="0" w:color="auto"/>
            </w:tcBorders>
            <w:vAlign w:val="bottom"/>
          </w:tcPr>
          <w:p w14:paraId="5BCA5A7C" w14:textId="77777777" w:rsidR="006E0854" w:rsidRPr="00E55F4F" w:rsidRDefault="006E0854" w:rsidP="00076288">
            <w:pPr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right w:val="single" w:sz="4" w:space="0" w:color="auto"/>
            </w:tcBorders>
            <w:vAlign w:val="bottom"/>
          </w:tcPr>
          <w:p w14:paraId="7CFE20E2" w14:textId="77777777" w:rsidR="006E0854" w:rsidRPr="00E55F4F" w:rsidRDefault="006E0854" w:rsidP="00076288">
            <w:pPr>
              <w:jc w:val="center"/>
              <w:rPr>
                <w:sz w:val="18"/>
              </w:rPr>
            </w:pPr>
          </w:p>
        </w:tc>
      </w:tr>
      <w:tr w:rsidR="006E0854" w:rsidRPr="00E55F4F" w14:paraId="57B17B7E" w14:textId="77777777" w:rsidTr="00013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left w:val="single" w:sz="4" w:space="0" w:color="auto"/>
            </w:tcBorders>
          </w:tcPr>
          <w:p w14:paraId="1000F642" w14:textId="77777777" w:rsidR="006E0854" w:rsidRPr="00E55F4F" w:rsidRDefault="006E0854" w:rsidP="00076288">
            <w:pPr>
              <w:rPr>
                <w:sz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0FF3F7C7" w14:textId="77777777" w:rsidR="006E0854" w:rsidRPr="00E55F4F" w:rsidRDefault="006E0854" w:rsidP="00076288">
            <w:pPr>
              <w:spacing w:after="120"/>
              <w:jc w:val="center"/>
              <w:rPr>
                <w:sz w:val="18"/>
                <w:szCs w:val="18"/>
              </w:rPr>
            </w:pPr>
            <w:r w:rsidRPr="00E55F4F">
              <w:rPr>
                <w:sz w:val="18"/>
                <w:szCs w:val="18"/>
              </w:rPr>
              <w:t>Print Name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1D7550CE" w14:textId="77777777" w:rsidR="006E0854" w:rsidRPr="00E55F4F" w:rsidRDefault="006E0854" w:rsidP="00076288">
            <w:pPr>
              <w:rPr>
                <w:sz w:val="18"/>
              </w:rPr>
            </w:pP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38A9BB90" w14:textId="77777777" w:rsidR="006E0854" w:rsidRPr="00E55F4F" w:rsidRDefault="006E0854" w:rsidP="00076288">
            <w:pPr>
              <w:rPr>
                <w:sz w:val="18"/>
              </w:rPr>
            </w:pPr>
          </w:p>
        </w:tc>
        <w:tc>
          <w:tcPr>
            <w:tcW w:w="4134" w:type="dxa"/>
            <w:gridSpan w:val="2"/>
            <w:tcBorders>
              <w:top w:val="single" w:sz="4" w:space="0" w:color="auto"/>
            </w:tcBorders>
          </w:tcPr>
          <w:p w14:paraId="628D5D26" w14:textId="77777777" w:rsidR="006E0854" w:rsidRPr="00E55F4F" w:rsidRDefault="006E0854" w:rsidP="00076288">
            <w:pPr>
              <w:jc w:val="center"/>
              <w:rPr>
                <w:sz w:val="18"/>
              </w:rPr>
            </w:pPr>
            <w:r w:rsidRPr="00E55F4F">
              <w:rPr>
                <w:sz w:val="18"/>
                <w:szCs w:val="18"/>
              </w:rPr>
              <w:t>Print Name</w:t>
            </w:r>
          </w:p>
        </w:tc>
        <w:tc>
          <w:tcPr>
            <w:tcW w:w="263" w:type="dxa"/>
            <w:tcBorders>
              <w:right w:val="single" w:sz="4" w:space="0" w:color="auto"/>
            </w:tcBorders>
          </w:tcPr>
          <w:p w14:paraId="643B72D7" w14:textId="77777777" w:rsidR="006E0854" w:rsidRPr="00E55F4F" w:rsidRDefault="006E0854" w:rsidP="00076288">
            <w:pPr>
              <w:rPr>
                <w:sz w:val="18"/>
              </w:rPr>
            </w:pPr>
          </w:p>
        </w:tc>
      </w:tr>
      <w:tr w:rsidR="00B26268" w:rsidRPr="00E55F4F" w14:paraId="4960F8B8" w14:textId="77777777" w:rsidTr="00013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855C" w14:textId="77777777" w:rsidR="00E55F4F" w:rsidRPr="00E55F4F" w:rsidRDefault="00E55F4F" w:rsidP="00076288">
            <w:pPr>
              <w:rPr>
                <w:sz w:val="18"/>
                <w:szCs w:val="18"/>
              </w:rPr>
            </w:pPr>
          </w:p>
          <w:p w14:paraId="56980C89" w14:textId="77777777" w:rsidR="00E55F4F" w:rsidRPr="00E55F4F" w:rsidRDefault="00E55F4F" w:rsidP="00076288">
            <w:pPr>
              <w:rPr>
                <w:sz w:val="18"/>
                <w:szCs w:val="18"/>
              </w:rPr>
            </w:pPr>
          </w:p>
          <w:p w14:paraId="2225D61D" w14:textId="77777777" w:rsidR="00B26268" w:rsidRPr="00E55F4F" w:rsidRDefault="000133B6" w:rsidP="00076288">
            <w:pPr>
              <w:rPr>
                <w:sz w:val="18"/>
                <w:szCs w:val="18"/>
              </w:rPr>
            </w:pPr>
            <w:r w:rsidRPr="00E55F4F">
              <w:rPr>
                <w:sz w:val="18"/>
                <w:szCs w:val="18"/>
              </w:rPr>
              <w:t>Affected Design Drawing List:</w:t>
            </w:r>
          </w:p>
          <w:p w14:paraId="2093D10E" w14:textId="77777777" w:rsidR="00E55F4F" w:rsidRPr="00E55F4F" w:rsidRDefault="00E55F4F" w:rsidP="00076288">
            <w:pPr>
              <w:rPr>
                <w:sz w:val="18"/>
                <w:szCs w:val="18"/>
              </w:rPr>
            </w:pPr>
          </w:p>
          <w:p w14:paraId="61C7DA9A" w14:textId="77777777" w:rsidR="00E55F4F" w:rsidRPr="00E55F4F" w:rsidRDefault="00E55F4F" w:rsidP="00076288">
            <w:pPr>
              <w:rPr>
                <w:sz w:val="18"/>
              </w:rPr>
            </w:pPr>
          </w:p>
        </w:tc>
        <w:tc>
          <w:tcPr>
            <w:tcW w:w="46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41F4" w14:textId="77777777" w:rsidR="00B26268" w:rsidRPr="00E55F4F" w:rsidRDefault="00B26268" w:rsidP="00076288">
            <w:pPr>
              <w:rPr>
                <w:sz w:val="18"/>
              </w:rPr>
            </w:pPr>
          </w:p>
        </w:tc>
      </w:tr>
      <w:tr w:rsidR="000133B6" w:rsidRPr="00E55F4F" w14:paraId="351EBEFD" w14:textId="77777777" w:rsidTr="00086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3284D6" w14:textId="77777777" w:rsidR="000133B6" w:rsidRPr="00E55F4F" w:rsidRDefault="000133B6" w:rsidP="0008697E">
            <w:pPr>
              <w:jc w:val="center"/>
              <w:rPr>
                <w:sz w:val="18"/>
              </w:rPr>
            </w:pPr>
            <w:r w:rsidRPr="00E55F4F">
              <w:rPr>
                <w:b/>
                <w:sz w:val="18"/>
              </w:rPr>
              <w:t>SITE ENGINEERING DISPOSITION</w:t>
            </w:r>
          </w:p>
        </w:tc>
      </w:tr>
      <w:tr w:rsidR="000133B6" w:rsidRPr="00E55F4F" w14:paraId="2DA82B6D" w14:textId="77777777" w:rsidTr="00D508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9"/>
        </w:trPr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C10E" w14:textId="77777777" w:rsidR="000133B6" w:rsidRPr="00E55F4F" w:rsidRDefault="000133B6" w:rsidP="0008697E">
            <w:pPr>
              <w:tabs>
                <w:tab w:val="left" w:pos="2310"/>
                <w:tab w:val="left" w:pos="4695"/>
              </w:tabs>
              <w:jc w:val="center"/>
              <w:rPr>
                <w:sz w:val="18"/>
              </w:rPr>
            </w:pPr>
            <w:r w:rsidRPr="00E55F4F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E55F4F">
              <w:rPr>
                <w:sz w:val="18"/>
                <w:szCs w:val="18"/>
              </w:rPr>
              <w:instrText xml:space="preserve"> FORMCHECKBOX </w:instrText>
            </w:r>
            <w:r w:rsidR="00682436">
              <w:rPr>
                <w:sz w:val="18"/>
                <w:szCs w:val="18"/>
              </w:rPr>
            </w:r>
            <w:r w:rsidR="00682436">
              <w:rPr>
                <w:sz w:val="18"/>
                <w:szCs w:val="18"/>
              </w:rPr>
              <w:fldChar w:fldCharType="separate"/>
            </w:r>
            <w:r w:rsidRPr="00E55F4F">
              <w:rPr>
                <w:sz w:val="18"/>
                <w:szCs w:val="18"/>
              </w:rPr>
              <w:fldChar w:fldCharType="end"/>
            </w:r>
            <w:bookmarkEnd w:id="2"/>
            <w:r w:rsidRPr="00E55F4F">
              <w:rPr>
                <w:sz w:val="18"/>
                <w:szCs w:val="18"/>
              </w:rPr>
              <w:t xml:space="preserve"> </w:t>
            </w:r>
            <w:r w:rsidR="0008697E" w:rsidRPr="00E55F4F">
              <w:rPr>
                <w:sz w:val="18"/>
                <w:szCs w:val="18"/>
              </w:rPr>
              <w:t>APPROVED AS IS</w:t>
            </w:r>
            <w:r w:rsidRPr="00E55F4F">
              <w:rPr>
                <w:sz w:val="18"/>
                <w:szCs w:val="18"/>
              </w:rPr>
              <w:tab/>
            </w:r>
            <w:r w:rsidRPr="00E55F4F">
              <w:rPr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E55F4F">
              <w:rPr>
                <w:sz w:val="18"/>
              </w:rPr>
              <w:instrText xml:space="preserve"> FORMCHECKBOX </w:instrText>
            </w:r>
            <w:r w:rsidR="00682436">
              <w:rPr>
                <w:sz w:val="18"/>
              </w:rPr>
            </w:r>
            <w:r w:rsidR="00682436">
              <w:rPr>
                <w:sz w:val="18"/>
              </w:rPr>
              <w:fldChar w:fldCharType="separate"/>
            </w:r>
            <w:r w:rsidRPr="00E55F4F">
              <w:rPr>
                <w:sz w:val="18"/>
              </w:rPr>
              <w:fldChar w:fldCharType="end"/>
            </w:r>
            <w:bookmarkEnd w:id="3"/>
            <w:r w:rsidRPr="00E55F4F">
              <w:rPr>
                <w:sz w:val="18"/>
              </w:rPr>
              <w:t xml:space="preserve"> </w:t>
            </w:r>
            <w:r w:rsidR="0008697E" w:rsidRPr="00E55F4F">
              <w:rPr>
                <w:sz w:val="18"/>
              </w:rPr>
              <w:t>WITH CHANGES</w:t>
            </w:r>
            <w:r w:rsidRPr="00E55F4F">
              <w:rPr>
                <w:sz w:val="18"/>
              </w:rPr>
              <w:tab/>
            </w:r>
            <w:r w:rsidRPr="00E55F4F">
              <w:rPr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E55F4F">
              <w:rPr>
                <w:sz w:val="18"/>
              </w:rPr>
              <w:instrText xml:space="preserve"> FORMCHECKBOX </w:instrText>
            </w:r>
            <w:r w:rsidR="00682436">
              <w:rPr>
                <w:sz w:val="18"/>
              </w:rPr>
            </w:r>
            <w:r w:rsidR="00682436">
              <w:rPr>
                <w:sz w:val="18"/>
              </w:rPr>
              <w:fldChar w:fldCharType="separate"/>
            </w:r>
            <w:r w:rsidRPr="00E55F4F">
              <w:rPr>
                <w:sz w:val="18"/>
              </w:rPr>
              <w:fldChar w:fldCharType="end"/>
            </w:r>
            <w:bookmarkEnd w:id="4"/>
            <w:r w:rsidRPr="00E55F4F">
              <w:rPr>
                <w:sz w:val="18"/>
              </w:rPr>
              <w:t xml:space="preserve"> </w:t>
            </w:r>
            <w:r w:rsidR="0008697E" w:rsidRPr="00E55F4F">
              <w:rPr>
                <w:sz w:val="18"/>
              </w:rPr>
              <w:t>REJECTED</w:t>
            </w:r>
          </w:p>
        </w:tc>
      </w:tr>
    </w:tbl>
    <w:p w14:paraId="2796B975" w14:textId="77777777" w:rsidR="00FA1B83" w:rsidRPr="00E55F4F" w:rsidRDefault="00B32BBB" w:rsidP="00B32BBB">
      <w:pPr>
        <w:tabs>
          <w:tab w:val="left" w:pos="1995"/>
        </w:tabs>
        <w:rPr>
          <w:sz w:val="18"/>
        </w:rPr>
      </w:pPr>
      <w:r>
        <w:rPr>
          <w:sz w:val="18"/>
        </w:rPr>
        <w:tab/>
      </w:r>
    </w:p>
    <w:sectPr w:rsidR="00FA1B83" w:rsidRPr="00E55F4F" w:rsidSect="00E94F86">
      <w:headerReference w:type="default" r:id="rId11"/>
      <w:footerReference w:type="default" r:id="rId12"/>
      <w:pgSz w:w="11907" w:h="16840" w:code="9"/>
      <w:pgMar w:top="1329" w:right="1134" w:bottom="1077" w:left="1418" w:header="454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180AA" w14:textId="77777777" w:rsidR="00682436" w:rsidRDefault="00682436">
      <w:r>
        <w:separator/>
      </w:r>
    </w:p>
    <w:p w14:paraId="66C1BFF7" w14:textId="77777777" w:rsidR="00682436" w:rsidRDefault="00682436"/>
  </w:endnote>
  <w:endnote w:type="continuationSeparator" w:id="0">
    <w:p w14:paraId="1D5245A7" w14:textId="77777777" w:rsidR="00682436" w:rsidRDefault="00682436">
      <w:r>
        <w:continuationSeparator/>
      </w:r>
    </w:p>
    <w:p w14:paraId="7846D076" w14:textId="77777777" w:rsidR="00682436" w:rsidRDefault="006824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CCB85" w14:textId="0E6A46FC" w:rsidR="00E94F86" w:rsidRPr="00F92124" w:rsidRDefault="00E94F86" w:rsidP="00E94F86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95BCAD" wp14:editId="6373FA1C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B53BAC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029FCBB5AC4C4354BC1D080D3ED02DA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 xml:space="preserve">EPM-KCE-TP-000019 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DEA4965F17774317847E2921A74D8E4D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003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7</w:t>
    </w:r>
    <w:r w:rsidRPr="00EA7ADF">
      <w:rPr>
        <w:rFonts w:cs="Arial"/>
        <w:color w:val="7A8D95"/>
        <w:sz w:val="16"/>
        <w:szCs w:val="16"/>
      </w:rPr>
      <w:fldChar w:fldCharType="end"/>
    </w:r>
  </w:p>
  <w:p w14:paraId="67886D87" w14:textId="77777777" w:rsidR="00E94F86" w:rsidRDefault="00E94F86" w:rsidP="00E94F86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6859834F" w14:textId="21AEA6C9" w:rsidR="00D645AB" w:rsidRPr="00E94F86" w:rsidRDefault="00E94F86" w:rsidP="00E94F86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7EE12" w14:textId="77777777" w:rsidR="00682436" w:rsidRDefault="00682436">
      <w:r>
        <w:separator/>
      </w:r>
    </w:p>
    <w:p w14:paraId="10952765" w14:textId="77777777" w:rsidR="00682436" w:rsidRDefault="00682436"/>
  </w:footnote>
  <w:footnote w:type="continuationSeparator" w:id="0">
    <w:p w14:paraId="54D45E05" w14:textId="77777777" w:rsidR="00682436" w:rsidRDefault="00682436">
      <w:r>
        <w:continuationSeparator/>
      </w:r>
    </w:p>
    <w:p w14:paraId="7227D3A9" w14:textId="77777777" w:rsidR="00682436" w:rsidRDefault="006824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30D1F" w14:textId="77777777" w:rsidR="009B78B0" w:rsidRPr="0002258C" w:rsidRDefault="006C14F3" w:rsidP="006C14F3">
    <w:pPr>
      <w:pStyle w:val="Header"/>
      <w:jc w:val="center"/>
      <w:rPr>
        <w:b/>
        <w:bCs/>
      </w:rPr>
    </w:pPr>
    <w:r w:rsidRPr="009A054C">
      <w:rPr>
        <w:noProof/>
      </w:rPr>
      <w:drawing>
        <wp:anchor distT="0" distB="0" distL="114300" distR="114300" simplePos="0" relativeHeight="251659264" behindDoc="0" locked="0" layoutInCell="1" allowOverlap="1" wp14:anchorId="71171F28" wp14:editId="1F133A65">
          <wp:simplePos x="0" y="0"/>
          <wp:positionH relativeFrom="leftMargin">
            <wp:posOffset>678180</wp:posOffset>
          </wp:positionH>
          <wp:positionV relativeFrom="paragraph">
            <wp:posOffset>-127635</wp:posOffset>
          </wp:positionV>
          <wp:extent cx="547502" cy="610330"/>
          <wp:effectExtent l="0" t="0" r="0" b="0"/>
          <wp:wrapSquare wrapText="bothSides"/>
          <wp:docPr id="13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258C" w:rsidRPr="0002258C">
      <w:rPr>
        <w:b/>
        <w:bCs/>
        <w:sz w:val="24"/>
        <w:szCs w:val="24"/>
      </w:rPr>
      <w:t>Project Construction Field Change Document Form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7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DB7"/>
    <w:rsid w:val="00000DE8"/>
    <w:rsid w:val="00001634"/>
    <w:rsid w:val="0000319C"/>
    <w:rsid w:val="00003B10"/>
    <w:rsid w:val="00006011"/>
    <w:rsid w:val="00007BAF"/>
    <w:rsid w:val="00007BF5"/>
    <w:rsid w:val="00011F52"/>
    <w:rsid w:val="000133B6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58C"/>
    <w:rsid w:val="00022EF2"/>
    <w:rsid w:val="0002341A"/>
    <w:rsid w:val="000241A5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6D1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5DE3"/>
    <w:rsid w:val="000471E1"/>
    <w:rsid w:val="00050DD6"/>
    <w:rsid w:val="00052750"/>
    <w:rsid w:val="000545A9"/>
    <w:rsid w:val="00054930"/>
    <w:rsid w:val="00054EB8"/>
    <w:rsid w:val="000551E1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11BE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97E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14B3"/>
    <w:rsid w:val="000B1A76"/>
    <w:rsid w:val="000B20C8"/>
    <w:rsid w:val="000B23C2"/>
    <w:rsid w:val="000B365D"/>
    <w:rsid w:val="000B43DB"/>
    <w:rsid w:val="000B6287"/>
    <w:rsid w:val="000B7719"/>
    <w:rsid w:val="000C141D"/>
    <w:rsid w:val="000C2178"/>
    <w:rsid w:val="000C2CF1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08F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4AFE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3EFD"/>
    <w:rsid w:val="001240BE"/>
    <w:rsid w:val="001248C2"/>
    <w:rsid w:val="001269A0"/>
    <w:rsid w:val="00131B29"/>
    <w:rsid w:val="00131BAA"/>
    <w:rsid w:val="00131D8A"/>
    <w:rsid w:val="00132F66"/>
    <w:rsid w:val="00133DA4"/>
    <w:rsid w:val="00135DE5"/>
    <w:rsid w:val="00137ABE"/>
    <w:rsid w:val="0014192C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0B74"/>
    <w:rsid w:val="00152299"/>
    <w:rsid w:val="001544B6"/>
    <w:rsid w:val="00155C87"/>
    <w:rsid w:val="00156134"/>
    <w:rsid w:val="00157051"/>
    <w:rsid w:val="00157D24"/>
    <w:rsid w:val="0016015B"/>
    <w:rsid w:val="00163A3A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0C7"/>
    <w:rsid w:val="00196E26"/>
    <w:rsid w:val="00196F56"/>
    <w:rsid w:val="001978EA"/>
    <w:rsid w:val="00197F53"/>
    <w:rsid w:val="001A1919"/>
    <w:rsid w:val="001A1FA5"/>
    <w:rsid w:val="001A2DAF"/>
    <w:rsid w:val="001A32D3"/>
    <w:rsid w:val="001A4A53"/>
    <w:rsid w:val="001A4CB6"/>
    <w:rsid w:val="001A5701"/>
    <w:rsid w:val="001B141B"/>
    <w:rsid w:val="001B14D6"/>
    <w:rsid w:val="001B1C8B"/>
    <w:rsid w:val="001B1EE0"/>
    <w:rsid w:val="001B217F"/>
    <w:rsid w:val="001B2BF9"/>
    <w:rsid w:val="001B30EB"/>
    <w:rsid w:val="001B3F14"/>
    <w:rsid w:val="001B5A44"/>
    <w:rsid w:val="001B62F5"/>
    <w:rsid w:val="001B6493"/>
    <w:rsid w:val="001B683B"/>
    <w:rsid w:val="001B6927"/>
    <w:rsid w:val="001B6C2E"/>
    <w:rsid w:val="001B7514"/>
    <w:rsid w:val="001B78AE"/>
    <w:rsid w:val="001B7B50"/>
    <w:rsid w:val="001C0267"/>
    <w:rsid w:val="001C0398"/>
    <w:rsid w:val="001C07C2"/>
    <w:rsid w:val="001C1070"/>
    <w:rsid w:val="001C19A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3991"/>
    <w:rsid w:val="001E4D1A"/>
    <w:rsid w:val="001E5A84"/>
    <w:rsid w:val="001E7047"/>
    <w:rsid w:val="001E7692"/>
    <w:rsid w:val="001E7B63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3DC9"/>
    <w:rsid w:val="001F40C2"/>
    <w:rsid w:val="001F49D9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4DF2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217B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96C76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3442"/>
    <w:rsid w:val="002C4DCE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95A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69F8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658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3B9F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54B2"/>
    <w:rsid w:val="003F6834"/>
    <w:rsid w:val="003F6D85"/>
    <w:rsid w:val="003F7C5C"/>
    <w:rsid w:val="00400A5F"/>
    <w:rsid w:val="004029DD"/>
    <w:rsid w:val="00403102"/>
    <w:rsid w:val="00405423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2B26"/>
    <w:rsid w:val="00423876"/>
    <w:rsid w:val="00423EFC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4203"/>
    <w:rsid w:val="0043439C"/>
    <w:rsid w:val="00434731"/>
    <w:rsid w:val="00436042"/>
    <w:rsid w:val="0043756A"/>
    <w:rsid w:val="00437A59"/>
    <w:rsid w:val="0044020E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B0E"/>
    <w:rsid w:val="00475EF0"/>
    <w:rsid w:val="00476C2C"/>
    <w:rsid w:val="00477A36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62A"/>
    <w:rsid w:val="004C4D38"/>
    <w:rsid w:val="004C59F2"/>
    <w:rsid w:val="004C70AB"/>
    <w:rsid w:val="004C783F"/>
    <w:rsid w:val="004D03AA"/>
    <w:rsid w:val="004D08A7"/>
    <w:rsid w:val="004D0EB5"/>
    <w:rsid w:val="004D1821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6730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665"/>
    <w:rsid w:val="005079B3"/>
    <w:rsid w:val="00510D40"/>
    <w:rsid w:val="00512F9C"/>
    <w:rsid w:val="00514177"/>
    <w:rsid w:val="00516E59"/>
    <w:rsid w:val="00517166"/>
    <w:rsid w:val="005224F5"/>
    <w:rsid w:val="005225BB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1ED"/>
    <w:rsid w:val="0054762F"/>
    <w:rsid w:val="00547DDC"/>
    <w:rsid w:val="00550605"/>
    <w:rsid w:val="00551F20"/>
    <w:rsid w:val="005522B7"/>
    <w:rsid w:val="00553169"/>
    <w:rsid w:val="00555842"/>
    <w:rsid w:val="005560DC"/>
    <w:rsid w:val="00556AE9"/>
    <w:rsid w:val="005579B9"/>
    <w:rsid w:val="00557CD2"/>
    <w:rsid w:val="0056144C"/>
    <w:rsid w:val="0056196D"/>
    <w:rsid w:val="00563175"/>
    <w:rsid w:val="005650DC"/>
    <w:rsid w:val="0056510D"/>
    <w:rsid w:val="00565B25"/>
    <w:rsid w:val="00570487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748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17E"/>
    <w:rsid w:val="005B0A43"/>
    <w:rsid w:val="005B1366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0C9B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3E"/>
    <w:rsid w:val="006073F1"/>
    <w:rsid w:val="00610A20"/>
    <w:rsid w:val="00610B58"/>
    <w:rsid w:val="00611DCA"/>
    <w:rsid w:val="00611E34"/>
    <w:rsid w:val="00615725"/>
    <w:rsid w:val="006217FE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5CE8"/>
    <w:rsid w:val="00656532"/>
    <w:rsid w:val="0066031F"/>
    <w:rsid w:val="0066114C"/>
    <w:rsid w:val="006617A4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2436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4F3"/>
    <w:rsid w:val="006C170C"/>
    <w:rsid w:val="006C1CD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854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4CA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3F56"/>
    <w:rsid w:val="007045BB"/>
    <w:rsid w:val="00704D37"/>
    <w:rsid w:val="00705631"/>
    <w:rsid w:val="00705DF2"/>
    <w:rsid w:val="00706A44"/>
    <w:rsid w:val="00706D3D"/>
    <w:rsid w:val="00710554"/>
    <w:rsid w:val="00710B6E"/>
    <w:rsid w:val="00711955"/>
    <w:rsid w:val="00711CA4"/>
    <w:rsid w:val="0071221F"/>
    <w:rsid w:val="007127B4"/>
    <w:rsid w:val="0071386E"/>
    <w:rsid w:val="007139D8"/>
    <w:rsid w:val="00714F61"/>
    <w:rsid w:val="00715652"/>
    <w:rsid w:val="00717614"/>
    <w:rsid w:val="00717DE6"/>
    <w:rsid w:val="0072248F"/>
    <w:rsid w:val="00725FDB"/>
    <w:rsid w:val="00726045"/>
    <w:rsid w:val="007329D7"/>
    <w:rsid w:val="0073303D"/>
    <w:rsid w:val="0073476E"/>
    <w:rsid w:val="007348CC"/>
    <w:rsid w:val="00735F70"/>
    <w:rsid w:val="00744550"/>
    <w:rsid w:val="00744AEE"/>
    <w:rsid w:val="00746367"/>
    <w:rsid w:val="0074691D"/>
    <w:rsid w:val="007478F3"/>
    <w:rsid w:val="00747CBA"/>
    <w:rsid w:val="00751681"/>
    <w:rsid w:val="007522D4"/>
    <w:rsid w:val="00752778"/>
    <w:rsid w:val="007531B2"/>
    <w:rsid w:val="00755A6E"/>
    <w:rsid w:val="00757817"/>
    <w:rsid w:val="00760DBA"/>
    <w:rsid w:val="00761EE1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312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57D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60A9"/>
    <w:rsid w:val="0083003B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1B0B"/>
    <w:rsid w:val="008765CB"/>
    <w:rsid w:val="0088397F"/>
    <w:rsid w:val="008878EB"/>
    <w:rsid w:val="00890FD8"/>
    <w:rsid w:val="008912A8"/>
    <w:rsid w:val="00891B6F"/>
    <w:rsid w:val="008920A7"/>
    <w:rsid w:val="0089264A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639B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4BF1"/>
    <w:rsid w:val="009861E3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09F"/>
    <w:rsid w:val="009B3A6F"/>
    <w:rsid w:val="009B61F1"/>
    <w:rsid w:val="009B678A"/>
    <w:rsid w:val="009B74DC"/>
    <w:rsid w:val="009B78B0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1EC9"/>
    <w:rsid w:val="00A1351F"/>
    <w:rsid w:val="00A13C3A"/>
    <w:rsid w:val="00A15DA8"/>
    <w:rsid w:val="00A1744A"/>
    <w:rsid w:val="00A17BE2"/>
    <w:rsid w:val="00A21BD1"/>
    <w:rsid w:val="00A222B7"/>
    <w:rsid w:val="00A22D1F"/>
    <w:rsid w:val="00A235E2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7B5"/>
    <w:rsid w:val="00A3769C"/>
    <w:rsid w:val="00A37B07"/>
    <w:rsid w:val="00A400EE"/>
    <w:rsid w:val="00A407DA"/>
    <w:rsid w:val="00A40A2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1E07"/>
    <w:rsid w:val="00A72565"/>
    <w:rsid w:val="00A73F35"/>
    <w:rsid w:val="00A741AB"/>
    <w:rsid w:val="00A75E42"/>
    <w:rsid w:val="00A77EBC"/>
    <w:rsid w:val="00A81279"/>
    <w:rsid w:val="00A81C11"/>
    <w:rsid w:val="00A8277D"/>
    <w:rsid w:val="00A829AB"/>
    <w:rsid w:val="00A82CAD"/>
    <w:rsid w:val="00A845E8"/>
    <w:rsid w:val="00A846C1"/>
    <w:rsid w:val="00A847EA"/>
    <w:rsid w:val="00A8578A"/>
    <w:rsid w:val="00A876DB"/>
    <w:rsid w:val="00A90114"/>
    <w:rsid w:val="00A90B27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2E73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007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880"/>
    <w:rsid w:val="00AE6D1B"/>
    <w:rsid w:val="00AE754D"/>
    <w:rsid w:val="00AE7958"/>
    <w:rsid w:val="00AF0FF7"/>
    <w:rsid w:val="00AF1333"/>
    <w:rsid w:val="00AF2843"/>
    <w:rsid w:val="00AF53D8"/>
    <w:rsid w:val="00AF714C"/>
    <w:rsid w:val="00AF79FC"/>
    <w:rsid w:val="00B00850"/>
    <w:rsid w:val="00B0266B"/>
    <w:rsid w:val="00B1110B"/>
    <w:rsid w:val="00B136A8"/>
    <w:rsid w:val="00B14F32"/>
    <w:rsid w:val="00B14F9E"/>
    <w:rsid w:val="00B15709"/>
    <w:rsid w:val="00B165EC"/>
    <w:rsid w:val="00B169F7"/>
    <w:rsid w:val="00B16ACE"/>
    <w:rsid w:val="00B16D7A"/>
    <w:rsid w:val="00B17046"/>
    <w:rsid w:val="00B20537"/>
    <w:rsid w:val="00B2164F"/>
    <w:rsid w:val="00B251C9"/>
    <w:rsid w:val="00B25C38"/>
    <w:rsid w:val="00B26268"/>
    <w:rsid w:val="00B26B43"/>
    <w:rsid w:val="00B31398"/>
    <w:rsid w:val="00B31B1C"/>
    <w:rsid w:val="00B3229A"/>
    <w:rsid w:val="00B32990"/>
    <w:rsid w:val="00B32BBB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4E3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5624"/>
    <w:rsid w:val="00B76730"/>
    <w:rsid w:val="00B81734"/>
    <w:rsid w:val="00B8176D"/>
    <w:rsid w:val="00B81D76"/>
    <w:rsid w:val="00B83525"/>
    <w:rsid w:val="00B8364E"/>
    <w:rsid w:val="00B855E7"/>
    <w:rsid w:val="00B9066D"/>
    <w:rsid w:val="00B90A5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5AC6"/>
    <w:rsid w:val="00BB6F68"/>
    <w:rsid w:val="00BB71B7"/>
    <w:rsid w:val="00BB7291"/>
    <w:rsid w:val="00BB77DC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621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627F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32E"/>
    <w:rsid w:val="00C64450"/>
    <w:rsid w:val="00C6685A"/>
    <w:rsid w:val="00C669C1"/>
    <w:rsid w:val="00C66C97"/>
    <w:rsid w:val="00C70142"/>
    <w:rsid w:val="00C71C1B"/>
    <w:rsid w:val="00C72048"/>
    <w:rsid w:val="00C7288C"/>
    <w:rsid w:val="00C72CED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2E20"/>
    <w:rsid w:val="00C93567"/>
    <w:rsid w:val="00C95609"/>
    <w:rsid w:val="00C96049"/>
    <w:rsid w:val="00C977F2"/>
    <w:rsid w:val="00CA011E"/>
    <w:rsid w:val="00CA1723"/>
    <w:rsid w:val="00CA2E05"/>
    <w:rsid w:val="00CA2E15"/>
    <w:rsid w:val="00CA39C1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2B57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5C87"/>
    <w:rsid w:val="00D265BA"/>
    <w:rsid w:val="00D273D7"/>
    <w:rsid w:val="00D32B47"/>
    <w:rsid w:val="00D34B47"/>
    <w:rsid w:val="00D350AB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0842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45AB"/>
    <w:rsid w:val="00D65A36"/>
    <w:rsid w:val="00D662A7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3836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363"/>
    <w:rsid w:val="00D9448F"/>
    <w:rsid w:val="00D952BF"/>
    <w:rsid w:val="00D95D83"/>
    <w:rsid w:val="00D96207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643E"/>
    <w:rsid w:val="00DD7C8C"/>
    <w:rsid w:val="00DE0831"/>
    <w:rsid w:val="00DE0F51"/>
    <w:rsid w:val="00DE154F"/>
    <w:rsid w:val="00DE1EF0"/>
    <w:rsid w:val="00DE218C"/>
    <w:rsid w:val="00DE35E9"/>
    <w:rsid w:val="00DE382A"/>
    <w:rsid w:val="00DE73CB"/>
    <w:rsid w:val="00DF0093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27828"/>
    <w:rsid w:val="00E32D3B"/>
    <w:rsid w:val="00E335F1"/>
    <w:rsid w:val="00E33DF1"/>
    <w:rsid w:val="00E37158"/>
    <w:rsid w:val="00E40EA9"/>
    <w:rsid w:val="00E42657"/>
    <w:rsid w:val="00E43C88"/>
    <w:rsid w:val="00E44805"/>
    <w:rsid w:val="00E46B4F"/>
    <w:rsid w:val="00E47AB8"/>
    <w:rsid w:val="00E5007C"/>
    <w:rsid w:val="00E52131"/>
    <w:rsid w:val="00E521CF"/>
    <w:rsid w:val="00E5289F"/>
    <w:rsid w:val="00E535C6"/>
    <w:rsid w:val="00E538D1"/>
    <w:rsid w:val="00E551F7"/>
    <w:rsid w:val="00E55F4F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87909"/>
    <w:rsid w:val="00E91E5F"/>
    <w:rsid w:val="00E92D15"/>
    <w:rsid w:val="00E92D68"/>
    <w:rsid w:val="00E93A74"/>
    <w:rsid w:val="00E94BD9"/>
    <w:rsid w:val="00E94F86"/>
    <w:rsid w:val="00E957C1"/>
    <w:rsid w:val="00E96E67"/>
    <w:rsid w:val="00E9702A"/>
    <w:rsid w:val="00EA1649"/>
    <w:rsid w:val="00EA171B"/>
    <w:rsid w:val="00EA1E3D"/>
    <w:rsid w:val="00EA2A37"/>
    <w:rsid w:val="00EA3316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12B1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16AE"/>
    <w:rsid w:val="00F02A2B"/>
    <w:rsid w:val="00F03C0A"/>
    <w:rsid w:val="00F049C7"/>
    <w:rsid w:val="00F06A87"/>
    <w:rsid w:val="00F06BF9"/>
    <w:rsid w:val="00F06F50"/>
    <w:rsid w:val="00F0729C"/>
    <w:rsid w:val="00F07DB0"/>
    <w:rsid w:val="00F11B2E"/>
    <w:rsid w:val="00F11B90"/>
    <w:rsid w:val="00F129BF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4DB5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2DBA"/>
    <w:rsid w:val="00F44F72"/>
    <w:rsid w:val="00F45EB4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4E5C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45DD"/>
    <w:rsid w:val="00F85252"/>
    <w:rsid w:val="00F8652C"/>
    <w:rsid w:val="00F87CF8"/>
    <w:rsid w:val="00F90987"/>
    <w:rsid w:val="00F91BBC"/>
    <w:rsid w:val="00F938EB"/>
    <w:rsid w:val="00F97175"/>
    <w:rsid w:val="00F976B3"/>
    <w:rsid w:val="00FA04B8"/>
    <w:rsid w:val="00FA0522"/>
    <w:rsid w:val="00FA0892"/>
    <w:rsid w:val="00FA1B83"/>
    <w:rsid w:val="00FA2094"/>
    <w:rsid w:val="00FA2A44"/>
    <w:rsid w:val="00FA4C48"/>
    <w:rsid w:val="00FA59EA"/>
    <w:rsid w:val="00FA6318"/>
    <w:rsid w:val="00FA6C03"/>
    <w:rsid w:val="00FA7658"/>
    <w:rsid w:val="00FA79F9"/>
    <w:rsid w:val="00FA7D02"/>
    <w:rsid w:val="00FB19AF"/>
    <w:rsid w:val="00FB22F3"/>
    <w:rsid w:val="00FB25BC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6CC9"/>
    <w:rsid w:val="00FF04D8"/>
    <w:rsid w:val="00FF1628"/>
    <w:rsid w:val="00FF17FD"/>
    <w:rsid w:val="00FF33D6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CD4C11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F45EB4"/>
    <w:pPr>
      <w:tabs>
        <w:tab w:val="right" w:leader="dot" w:pos="9345"/>
      </w:tabs>
      <w:spacing w:before="120" w:after="120"/>
      <w:ind w:left="576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45EB4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DA547D"/>
    <w:pPr>
      <w:ind w:firstLine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DA547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table" w:customStyle="1" w:styleId="TableGrid21">
    <w:name w:val="Table Grid21"/>
    <w:basedOn w:val="TableNormal"/>
    <w:next w:val="TableGrid"/>
    <w:rsid w:val="00D5084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9FCBB5AC4C4354BC1D080D3ED02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15002-8D97-4864-82A4-8ED175BE62AF}"/>
      </w:docPartPr>
      <w:docPartBody>
        <w:p w:rsidR="00000000" w:rsidRDefault="007D36C4" w:rsidP="007D36C4">
          <w:pPr>
            <w:pStyle w:val="029FCBB5AC4C4354BC1D080D3ED02DAC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DEA4965F17774317847E2921A74D8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17C3D-5EB8-4B7F-B4F3-F905C097D28F}"/>
      </w:docPartPr>
      <w:docPartBody>
        <w:p w:rsidR="00000000" w:rsidRDefault="007D36C4" w:rsidP="007D36C4">
          <w:pPr>
            <w:pStyle w:val="DEA4965F17774317847E2921A74D8E4D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C4"/>
    <w:rsid w:val="007D36C4"/>
    <w:rsid w:val="00B7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D36C4"/>
    <w:rPr>
      <w:color w:val="808080"/>
    </w:rPr>
  </w:style>
  <w:style w:type="paragraph" w:customStyle="1" w:styleId="029FCBB5AC4C4354BC1D080D3ED02DAC">
    <w:name w:val="029FCBB5AC4C4354BC1D080D3ED02DAC"/>
    <w:rsid w:val="007D36C4"/>
  </w:style>
  <w:style w:type="paragraph" w:customStyle="1" w:styleId="DEA4965F17774317847E2921A74D8E4D">
    <w:name w:val="DEA4965F17774317847E2921A74D8E4D"/>
    <w:rsid w:val="007D36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1FAC4-9C60-4892-8699-C0ADB5BC3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4EE7B7-A01B-4395-8B24-DA744DA11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Field Change Documents Procedure</vt:lpstr>
    </vt:vector>
  </TitlesOfParts>
  <Company>Bechtel/EDS</Company>
  <LinksUpToDate>false</LinksUpToDate>
  <CharactersWithSpaces>750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Field Change Documents Procedure</dc:title>
  <dc:subject>EPM-KCE-TP-000019</dc:subject>
  <dc:creator>Rivamonte, Leonnito (RMP)</dc:creator>
  <cp:keywords>ᅟ</cp:keywords>
  <cp:lastModifiedBy>اسماء المطيري Asma Almutairi</cp:lastModifiedBy>
  <cp:revision>4</cp:revision>
  <cp:lastPrinted>2017-10-17T10:17:00Z</cp:lastPrinted>
  <dcterms:created xsi:type="dcterms:W3CDTF">2021-07-04T05:58:00Z</dcterms:created>
  <dcterms:modified xsi:type="dcterms:W3CDTF">2022-05-23T11:50:00Z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c75f6c06-ea89-4081-842a-a37605c6d8a6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